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E250C" w14:textId="77777777" w:rsidR="002A3C9B" w:rsidRDefault="002A3C9B" w:rsidP="002A3C9B">
      <w:pPr>
        <w:pStyle w:val="ac"/>
        <w:jc w:val="center"/>
        <w:rPr>
          <w:b/>
          <w:bCs/>
        </w:rPr>
      </w:pPr>
    </w:p>
    <w:p w14:paraId="34B5BD7C" w14:textId="2C020C54" w:rsidR="002A3C9B" w:rsidRDefault="002E7ECB" w:rsidP="002A3C9B">
      <w:pPr>
        <w:pStyle w:val="ac"/>
        <w:jc w:val="center"/>
        <w:rPr>
          <w:b/>
          <w:bCs/>
        </w:rPr>
      </w:pPr>
      <w:r>
        <w:rPr>
          <w:rFonts w:hint="eastAsia"/>
          <w:b/>
          <w:bCs/>
        </w:rPr>
        <w:t>파키스탄 홍수 긴급구호 기독교 행동 출범을 위한</w:t>
      </w:r>
    </w:p>
    <w:p w14:paraId="69BD9B3C" w14:textId="77777777" w:rsidR="00AA5951" w:rsidRDefault="00AA5951" w:rsidP="002A3C9B">
      <w:pPr>
        <w:pStyle w:val="ac"/>
        <w:jc w:val="center"/>
        <w:rPr>
          <w:rFonts w:hint="eastAsia"/>
          <w:b/>
          <w:bCs/>
        </w:rPr>
      </w:pPr>
    </w:p>
    <w:p w14:paraId="6A142972" w14:textId="444F4F18" w:rsidR="00DE5574" w:rsidRPr="002A3C9B" w:rsidRDefault="00DE5574" w:rsidP="002A3C9B">
      <w:pPr>
        <w:pStyle w:val="ac"/>
        <w:jc w:val="center"/>
        <w:rPr>
          <w:b/>
          <w:bCs/>
        </w:rPr>
      </w:pPr>
      <w:r w:rsidRPr="002A3C9B">
        <w:rPr>
          <w:rFonts w:hint="eastAsia"/>
          <w:b/>
          <w:bCs/>
        </w:rPr>
        <w:t>파키스탄 홍수 긴급</w:t>
      </w:r>
      <w:r w:rsidR="00AA0936" w:rsidRPr="002A3C9B">
        <w:rPr>
          <w:rFonts w:hint="eastAsia"/>
          <w:b/>
          <w:bCs/>
        </w:rPr>
        <w:t xml:space="preserve"> </w:t>
      </w:r>
      <w:r w:rsidRPr="002A3C9B">
        <w:rPr>
          <w:rFonts w:hint="eastAsia"/>
          <w:b/>
          <w:bCs/>
        </w:rPr>
        <w:t>재난</w:t>
      </w:r>
      <w:r w:rsidR="00AA0936" w:rsidRPr="002A3C9B">
        <w:rPr>
          <w:rFonts w:hint="eastAsia"/>
          <w:b/>
          <w:bCs/>
        </w:rPr>
        <w:t xml:space="preserve"> </w:t>
      </w:r>
      <w:r w:rsidRPr="002A3C9B">
        <w:rPr>
          <w:rFonts w:hint="eastAsia"/>
          <w:b/>
          <w:bCs/>
        </w:rPr>
        <w:t xml:space="preserve">지원 </w:t>
      </w:r>
      <w:r w:rsidR="000F57ED" w:rsidRPr="002A3C9B">
        <w:rPr>
          <w:rFonts w:hint="eastAsia"/>
          <w:b/>
          <w:bCs/>
        </w:rPr>
        <w:t>요청</w:t>
      </w:r>
      <w:r w:rsidR="00F826DD">
        <w:rPr>
          <w:rFonts w:hint="eastAsia"/>
          <w:b/>
          <w:bCs/>
        </w:rPr>
        <w:t>서</w:t>
      </w:r>
    </w:p>
    <w:p w14:paraId="2286D980" w14:textId="77777777" w:rsidR="00DE5574" w:rsidRPr="00C65397" w:rsidRDefault="00DE5574" w:rsidP="002A3C9B">
      <w:pPr>
        <w:pStyle w:val="ac"/>
      </w:pPr>
    </w:p>
    <w:p w14:paraId="7433E18E" w14:textId="24DB6C23" w:rsidR="00EB31FA" w:rsidRPr="00C65397" w:rsidRDefault="00DE5574" w:rsidP="002A3C9B">
      <w:pPr>
        <w:pStyle w:val="ac"/>
      </w:pPr>
      <w:r w:rsidRPr="00C65397">
        <w:rPr>
          <w:rFonts w:hint="eastAsia"/>
        </w:rPr>
        <w:t>6월1</w:t>
      </w:r>
      <w:r w:rsidRPr="00C65397">
        <w:t>4</w:t>
      </w:r>
      <w:r w:rsidRPr="00C65397">
        <w:rPr>
          <w:rFonts w:hint="eastAsia"/>
        </w:rPr>
        <w:t xml:space="preserve">일부터 발생한 파키스탄 홍수는 </w:t>
      </w:r>
      <w:r w:rsidRPr="00C65397">
        <w:t>3</w:t>
      </w:r>
      <w:r w:rsidRPr="00C65397">
        <w:rPr>
          <w:rFonts w:hint="eastAsia"/>
        </w:rPr>
        <w:t>천3백만의 이재민과 수천명의 사망,</w:t>
      </w:r>
      <w:r w:rsidRPr="00C65397">
        <w:t xml:space="preserve"> </w:t>
      </w:r>
      <w:r w:rsidRPr="00C65397">
        <w:rPr>
          <w:rFonts w:hint="eastAsia"/>
        </w:rPr>
        <w:t xml:space="preserve">그리고 국토의 </w:t>
      </w:r>
      <w:r w:rsidRPr="00C65397">
        <w:t>3</w:t>
      </w:r>
      <w:r w:rsidRPr="00C65397">
        <w:rPr>
          <w:rFonts w:hint="eastAsia"/>
        </w:rPr>
        <w:t xml:space="preserve">분의 </w:t>
      </w:r>
      <w:r w:rsidRPr="00C65397">
        <w:t>1</w:t>
      </w:r>
      <w:r w:rsidRPr="00C65397">
        <w:rPr>
          <w:rFonts w:hint="eastAsia"/>
        </w:rPr>
        <w:t xml:space="preserve">이 물에 잠기는 </w:t>
      </w:r>
      <w:r w:rsidR="00E46DDC" w:rsidRPr="00C65397">
        <w:rPr>
          <w:rFonts w:hint="eastAsia"/>
        </w:rPr>
        <w:t xml:space="preserve">엄청난 </w:t>
      </w:r>
      <w:r w:rsidRPr="00C65397">
        <w:rPr>
          <w:rFonts w:hint="eastAsia"/>
        </w:rPr>
        <w:t>재난</w:t>
      </w:r>
      <w:r w:rsidR="00193FFC" w:rsidRPr="00C65397">
        <w:rPr>
          <w:rFonts w:hint="eastAsia"/>
        </w:rPr>
        <w:t xml:space="preserve">이 </w:t>
      </w:r>
      <w:r w:rsidR="00BB7A53" w:rsidRPr="00C65397">
        <w:rPr>
          <w:rFonts w:hint="eastAsia"/>
        </w:rPr>
        <w:t>되었</w:t>
      </w:r>
      <w:r w:rsidRPr="00C65397">
        <w:rPr>
          <w:rFonts w:hint="eastAsia"/>
        </w:rPr>
        <w:t xml:space="preserve">습니다. 더욱 </w:t>
      </w:r>
      <w:r w:rsidR="00FC3309" w:rsidRPr="00C65397">
        <w:rPr>
          <w:rFonts w:hint="eastAsia"/>
        </w:rPr>
        <w:t>염려되는</w:t>
      </w:r>
      <w:r w:rsidRPr="00C65397">
        <w:rPr>
          <w:rFonts w:hint="eastAsia"/>
        </w:rPr>
        <w:t xml:space="preserve"> 것은 홍수이후 각종 전염병에 노출된 이재민들</w:t>
      </w:r>
      <w:r w:rsidR="004F72BD" w:rsidRPr="00C65397">
        <w:rPr>
          <w:rFonts w:hint="eastAsia"/>
        </w:rPr>
        <w:t>에게</w:t>
      </w:r>
      <w:r w:rsidRPr="00C65397">
        <w:rPr>
          <w:rFonts w:hint="eastAsia"/>
        </w:rPr>
        <w:t xml:space="preserve"> 수인성</w:t>
      </w:r>
      <w:r w:rsidR="00C57DAD" w:rsidRPr="00C65397">
        <w:rPr>
          <w:rFonts w:hint="eastAsia"/>
        </w:rPr>
        <w:t xml:space="preserve"> </w:t>
      </w:r>
      <w:r w:rsidRPr="00C65397">
        <w:rPr>
          <w:rFonts w:hint="eastAsia"/>
        </w:rPr>
        <w:t>질병인 장티푸스,</w:t>
      </w:r>
      <w:r w:rsidRPr="00C65397">
        <w:t xml:space="preserve"> </w:t>
      </w:r>
      <w:r w:rsidRPr="00C65397">
        <w:rPr>
          <w:rFonts w:hint="eastAsia"/>
        </w:rPr>
        <w:t>콜레라,</w:t>
      </w:r>
      <w:r w:rsidRPr="00C65397">
        <w:t xml:space="preserve"> </w:t>
      </w:r>
      <w:r w:rsidRPr="00C65397">
        <w:rPr>
          <w:rFonts w:hint="eastAsia"/>
        </w:rPr>
        <w:t>댕기</w:t>
      </w:r>
      <w:r w:rsidR="00C57DAD" w:rsidRPr="00C65397">
        <w:rPr>
          <w:rFonts w:hint="eastAsia"/>
        </w:rPr>
        <w:t xml:space="preserve"> </w:t>
      </w:r>
      <w:r w:rsidRPr="00C65397">
        <w:rPr>
          <w:rFonts w:hint="eastAsia"/>
        </w:rPr>
        <w:t>열병이 퍼지고 있는데,</w:t>
      </w:r>
      <w:r w:rsidRPr="00C65397">
        <w:t xml:space="preserve"> </w:t>
      </w:r>
      <w:r w:rsidRPr="00C65397">
        <w:rPr>
          <w:rFonts w:hint="eastAsia"/>
        </w:rPr>
        <w:t>코로나</w:t>
      </w:r>
      <w:r w:rsidR="004644F8" w:rsidRPr="00C65397">
        <w:rPr>
          <w:rFonts w:hint="eastAsia"/>
        </w:rPr>
        <w:t xml:space="preserve"> </w:t>
      </w:r>
      <w:r w:rsidR="00CE3340">
        <w:rPr>
          <w:rFonts w:hint="eastAsia"/>
        </w:rPr>
        <w:t>바이러스로</w:t>
      </w:r>
      <w:r w:rsidRPr="00C65397">
        <w:rPr>
          <w:rFonts w:hint="eastAsia"/>
        </w:rPr>
        <w:t xml:space="preserve"> 약해져 있는 </w:t>
      </w:r>
      <w:r w:rsidR="0088536C" w:rsidRPr="00C65397">
        <w:rPr>
          <w:rFonts w:hint="eastAsia"/>
        </w:rPr>
        <w:t>사람</w:t>
      </w:r>
      <w:r w:rsidRPr="00C65397">
        <w:rPr>
          <w:rFonts w:hint="eastAsia"/>
        </w:rPr>
        <w:t xml:space="preserve">들이 </w:t>
      </w:r>
      <w:r w:rsidR="00CD0FBB" w:rsidRPr="00C65397">
        <w:rPr>
          <w:rFonts w:hint="eastAsia"/>
        </w:rPr>
        <w:t xml:space="preserve">어떻게 이 </w:t>
      </w:r>
      <w:r w:rsidR="00507A35" w:rsidRPr="00C65397">
        <w:rPr>
          <w:rFonts w:hint="eastAsia"/>
        </w:rPr>
        <w:t>질병을</w:t>
      </w:r>
      <w:r w:rsidRPr="00C65397">
        <w:rPr>
          <w:rFonts w:hint="eastAsia"/>
        </w:rPr>
        <w:t xml:space="preserve"> 감당할 수 있을까요?</w:t>
      </w:r>
      <w:r w:rsidR="005F5F9D" w:rsidRPr="00C65397">
        <w:t xml:space="preserve"> </w:t>
      </w:r>
      <w:r w:rsidR="00921003" w:rsidRPr="00C65397">
        <w:rPr>
          <w:rFonts w:hint="eastAsia"/>
        </w:rPr>
        <w:t>선한 사마리아인처럼 이웃사랑과 복음전파를 위해</w:t>
      </w:r>
      <w:r w:rsidR="00EB31FA" w:rsidRPr="00C65397">
        <w:rPr>
          <w:rFonts w:hint="eastAsia"/>
        </w:rPr>
        <w:t xml:space="preserve"> 이들에게 도움의 손길을 내밀어 주시지 않겠습니까?</w:t>
      </w:r>
      <w:r w:rsidR="00EB31FA" w:rsidRPr="00C65397">
        <w:t xml:space="preserve"> </w:t>
      </w:r>
    </w:p>
    <w:p w14:paraId="45252541" w14:textId="77777777" w:rsidR="00DE5574" w:rsidRPr="00C65397" w:rsidRDefault="00DE5574" w:rsidP="002A3C9B">
      <w:pPr>
        <w:pStyle w:val="ac"/>
      </w:pPr>
    </w:p>
    <w:p w14:paraId="3D131710" w14:textId="5AC43BD1" w:rsidR="00DE5574" w:rsidRDefault="00DE5574" w:rsidP="002A3C9B">
      <w:pPr>
        <w:pStyle w:val="ac"/>
        <w:rPr>
          <w:b/>
          <w:bCs/>
        </w:rPr>
      </w:pPr>
      <w:r w:rsidRPr="00CE3340">
        <w:rPr>
          <w:rFonts w:hint="eastAsia"/>
          <w:b/>
          <w:bCs/>
        </w:rPr>
        <w:t>발루치스탄의 잘 마을</w:t>
      </w:r>
    </w:p>
    <w:p w14:paraId="21855190" w14:textId="77777777" w:rsidR="00CE3340" w:rsidRPr="00CE3340" w:rsidRDefault="00CE3340" w:rsidP="002A3C9B">
      <w:pPr>
        <w:pStyle w:val="ac"/>
        <w:rPr>
          <w:rFonts w:hint="eastAsia"/>
          <w:b/>
          <w:bCs/>
        </w:rPr>
      </w:pPr>
    </w:p>
    <w:p w14:paraId="69327CA1" w14:textId="74A6AECE" w:rsidR="00DE5574" w:rsidRPr="00C65397" w:rsidRDefault="0025322F" w:rsidP="002A3C9B">
      <w:pPr>
        <w:pStyle w:val="ac"/>
      </w:pPr>
      <w:r w:rsidRPr="00C65397">
        <w:rPr>
          <w:rFonts w:hint="eastAsia"/>
        </w:rPr>
        <w:t xml:space="preserve">발루치스탄 주의 </w:t>
      </w:r>
      <w:r w:rsidR="00EB31FA" w:rsidRPr="00C65397">
        <w:rPr>
          <w:rFonts w:hint="eastAsia"/>
        </w:rPr>
        <w:t>잘</w:t>
      </w:r>
      <w:r w:rsidR="00501804" w:rsidRPr="00C65397">
        <w:rPr>
          <w:rFonts w:hint="eastAsia"/>
        </w:rPr>
        <w:t xml:space="preserve"> </w:t>
      </w:r>
      <w:r w:rsidR="001B075B" w:rsidRPr="00C65397">
        <w:rPr>
          <w:rFonts w:hint="eastAsia"/>
        </w:rPr>
        <w:t>마을은</w:t>
      </w:r>
      <w:r w:rsidR="001B075B" w:rsidRPr="00C65397">
        <w:t xml:space="preserve"> </w:t>
      </w:r>
      <w:r w:rsidR="001B075B" w:rsidRPr="00C65397">
        <w:rPr>
          <w:rFonts w:hint="eastAsia"/>
        </w:rPr>
        <w:t>외부의</w:t>
      </w:r>
      <w:r w:rsidR="001B075B" w:rsidRPr="00C65397">
        <w:t xml:space="preserve"> </w:t>
      </w:r>
      <w:r w:rsidR="001B075B" w:rsidRPr="00C65397">
        <w:rPr>
          <w:rFonts w:hint="eastAsia"/>
        </w:rPr>
        <w:t>지원에</w:t>
      </w:r>
      <w:r w:rsidR="001B075B" w:rsidRPr="00C65397">
        <w:t xml:space="preserve"> </w:t>
      </w:r>
      <w:r w:rsidR="001B075B" w:rsidRPr="00C65397">
        <w:rPr>
          <w:rFonts w:hint="eastAsia"/>
        </w:rPr>
        <w:t>소외된</w:t>
      </w:r>
      <w:r w:rsidR="001B075B" w:rsidRPr="00C65397">
        <w:t xml:space="preserve"> </w:t>
      </w:r>
      <w:r w:rsidR="001B075B" w:rsidRPr="00C65397">
        <w:rPr>
          <w:rFonts w:hint="eastAsia"/>
        </w:rPr>
        <w:t>지역으로</w:t>
      </w:r>
      <w:r w:rsidR="001B075B" w:rsidRPr="00C65397">
        <w:t xml:space="preserve">, </w:t>
      </w:r>
      <w:r w:rsidR="001B075B" w:rsidRPr="00C65397">
        <w:rPr>
          <w:rFonts w:hint="eastAsia"/>
        </w:rPr>
        <w:t>이 지역 출신인 제자로부터</w:t>
      </w:r>
      <w:r w:rsidR="001B075B" w:rsidRPr="00C65397">
        <w:t xml:space="preserve"> </w:t>
      </w:r>
      <w:r w:rsidR="001B075B" w:rsidRPr="00C65397">
        <w:rPr>
          <w:rFonts w:hint="eastAsia"/>
        </w:rPr>
        <w:t>긴급한</w:t>
      </w:r>
      <w:r w:rsidR="001B075B" w:rsidRPr="00C65397">
        <w:t xml:space="preserve"> </w:t>
      </w:r>
      <w:r w:rsidR="001B075B" w:rsidRPr="00C65397">
        <w:rPr>
          <w:rFonts w:hint="eastAsia"/>
        </w:rPr>
        <w:t>지원을</w:t>
      </w:r>
      <w:r w:rsidR="001B075B" w:rsidRPr="00C65397">
        <w:t xml:space="preserve"> </w:t>
      </w:r>
      <w:proofErr w:type="spellStart"/>
      <w:r w:rsidR="00EB31FA" w:rsidRPr="00C65397">
        <w:rPr>
          <w:rFonts w:hint="eastAsia"/>
        </w:rPr>
        <w:t>요청받아</w:t>
      </w:r>
      <w:proofErr w:type="spellEnd"/>
      <w:r w:rsidR="001B075B" w:rsidRPr="00C65397">
        <w:t xml:space="preserve"> </w:t>
      </w:r>
      <w:r w:rsidR="001B075B" w:rsidRPr="00C65397">
        <w:rPr>
          <w:rFonts w:hint="eastAsia"/>
        </w:rPr>
        <w:t xml:space="preserve">한국교회에 도움을 </w:t>
      </w:r>
      <w:r w:rsidR="00907147" w:rsidRPr="00C65397">
        <w:rPr>
          <w:rFonts w:hint="eastAsia"/>
        </w:rPr>
        <w:t>호소</w:t>
      </w:r>
      <w:r w:rsidR="001B075B" w:rsidRPr="00C65397">
        <w:rPr>
          <w:rFonts w:hint="eastAsia"/>
        </w:rPr>
        <w:t>합니다</w:t>
      </w:r>
      <w:r w:rsidR="001B075B" w:rsidRPr="00C65397">
        <w:t xml:space="preserve">. </w:t>
      </w:r>
      <w:r w:rsidR="00DE5574" w:rsidRPr="00C65397">
        <w:rPr>
          <w:rFonts w:hint="eastAsia"/>
        </w:rPr>
        <w:t>3</w:t>
      </w:r>
      <w:r w:rsidR="00DE5574" w:rsidRPr="00C65397">
        <w:t>72</w:t>
      </w:r>
      <w:r w:rsidR="00DE5574" w:rsidRPr="00C65397">
        <w:rPr>
          <w:rFonts w:hint="eastAsia"/>
        </w:rPr>
        <w:t xml:space="preserve">가구가 </w:t>
      </w:r>
      <w:r w:rsidR="002E7ECB" w:rsidRPr="00C65397">
        <w:rPr>
          <w:rFonts w:hint="eastAsia"/>
        </w:rPr>
        <w:t>홍수로</w:t>
      </w:r>
      <w:r w:rsidR="002E7ECB" w:rsidRPr="00C65397">
        <w:t xml:space="preserve"> 모든</w:t>
      </w:r>
      <w:r w:rsidR="00456FD2" w:rsidRPr="00C65397">
        <w:rPr>
          <w:rFonts w:hint="eastAsia"/>
        </w:rPr>
        <w:t xml:space="preserve"> </w:t>
      </w:r>
      <w:r w:rsidR="00A15232" w:rsidRPr="00C65397">
        <w:rPr>
          <w:rFonts w:hint="eastAsia"/>
        </w:rPr>
        <w:t>것</w:t>
      </w:r>
      <w:r w:rsidR="00DE5574" w:rsidRPr="00C65397">
        <w:rPr>
          <w:rFonts w:hint="eastAsia"/>
        </w:rPr>
        <w:t>을 잃고</w:t>
      </w:r>
      <w:r w:rsidR="00DE5574" w:rsidRPr="00C65397">
        <w:t xml:space="preserve"> </w:t>
      </w:r>
      <w:r w:rsidR="00A15232" w:rsidRPr="00C65397">
        <w:rPr>
          <w:rFonts w:hint="eastAsia"/>
        </w:rPr>
        <w:t>집</w:t>
      </w:r>
      <w:r w:rsidR="00DE5574" w:rsidRPr="00C65397">
        <w:rPr>
          <w:rFonts w:hint="eastAsia"/>
        </w:rPr>
        <w:t>터만 남아 맨</w:t>
      </w:r>
      <w:r w:rsidR="00903D60" w:rsidRPr="00C65397">
        <w:rPr>
          <w:rFonts w:hint="eastAsia"/>
        </w:rPr>
        <w:t>땅에서 밤</w:t>
      </w:r>
      <w:r w:rsidR="00DE5574" w:rsidRPr="00C65397">
        <w:rPr>
          <w:rFonts w:hint="eastAsia"/>
        </w:rPr>
        <w:t>하늘</w:t>
      </w:r>
      <w:r w:rsidR="00903D60" w:rsidRPr="00C65397">
        <w:rPr>
          <w:rFonts w:hint="eastAsia"/>
        </w:rPr>
        <w:t>을 보며</w:t>
      </w:r>
      <w:r w:rsidR="00DE5574" w:rsidRPr="00C65397">
        <w:rPr>
          <w:rFonts w:hint="eastAsia"/>
        </w:rPr>
        <w:t xml:space="preserve"> 비닐을 덮고 자고 있습니다.</w:t>
      </w:r>
      <w:r w:rsidR="00DE5574" w:rsidRPr="00C65397">
        <w:t xml:space="preserve"> </w:t>
      </w:r>
      <w:r w:rsidR="00DE5574" w:rsidRPr="00C65397">
        <w:rPr>
          <w:rFonts w:hint="eastAsia"/>
        </w:rPr>
        <w:t>어떤 가정은 아버지를 어떤 가정은 어머니를</w:t>
      </w:r>
      <w:r w:rsidR="00907147" w:rsidRPr="00C65397">
        <w:rPr>
          <w:rFonts w:hint="eastAsia"/>
        </w:rPr>
        <w:t>,</w:t>
      </w:r>
      <w:r w:rsidR="00907147" w:rsidRPr="00C65397">
        <w:t xml:space="preserve"> </w:t>
      </w:r>
      <w:r w:rsidR="00907147" w:rsidRPr="00C65397">
        <w:rPr>
          <w:rFonts w:hint="eastAsia"/>
        </w:rPr>
        <w:t>혹은</w:t>
      </w:r>
      <w:r w:rsidR="00DE5574" w:rsidRPr="00C65397">
        <w:rPr>
          <w:rFonts w:hint="eastAsia"/>
        </w:rPr>
        <w:t xml:space="preserve"> 아이들을 잃은 이들이 슬픔을 </w:t>
      </w:r>
      <w:r w:rsidR="00A72EC7" w:rsidRPr="00C65397">
        <w:rPr>
          <w:rFonts w:hint="eastAsia"/>
        </w:rPr>
        <w:t>느낄 틈도</w:t>
      </w:r>
      <w:r w:rsidR="00EC4C3C" w:rsidRPr="00C65397">
        <w:rPr>
          <w:rFonts w:hint="eastAsia"/>
        </w:rPr>
        <w:t xml:space="preserve"> 없이</w:t>
      </w:r>
      <w:r w:rsidR="00DE5574" w:rsidRPr="00C65397">
        <w:rPr>
          <w:rFonts w:hint="eastAsia"/>
        </w:rPr>
        <w:t xml:space="preserve"> 생존을 위해 싸워야 하는 상황입니다.</w:t>
      </w:r>
      <w:r w:rsidR="00DE5574" w:rsidRPr="00C65397">
        <w:t xml:space="preserve"> </w:t>
      </w:r>
      <w:r w:rsidR="00DE5574" w:rsidRPr="00C65397">
        <w:rPr>
          <w:rFonts w:hint="eastAsia"/>
        </w:rPr>
        <w:t xml:space="preserve"> </w:t>
      </w:r>
      <w:r w:rsidR="004A3254" w:rsidRPr="00C65397">
        <w:rPr>
          <w:rFonts w:hint="eastAsia"/>
        </w:rPr>
        <w:t xml:space="preserve">잘 마을은 </w:t>
      </w:r>
      <w:r w:rsidR="00A72EC7" w:rsidRPr="00C65397">
        <w:rPr>
          <w:rFonts w:hint="eastAsia"/>
        </w:rPr>
        <w:t>열악한</w:t>
      </w:r>
      <w:r w:rsidR="00DE5574" w:rsidRPr="00C65397">
        <w:rPr>
          <w:rFonts w:hint="eastAsia"/>
        </w:rPr>
        <w:t xml:space="preserve"> 도로 사정</w:t>
      </w:r>
      <w:r w:rsidR="00CF2E09" w:rsidRPr="00C65397">
        <w:rPr>
          <w:rFonts w:hint="eastAsia"/>
        </w:rPr>
        <w:t>으로</w:t>
      </w:r>
      <w:r w:rsidR="00DE5574" w:rsidRPr="00C65397">
        <w:rPr>
          <w:rFonts w:hint="eastAsia"/>
        </w:rPr>
        <w:t xml:space="preserve"> 외부와 단절되어</w:t>
      </w:r>
      <w:r w:rsidR="00DE5574" w:rsidRPr="00C65397">
        <w:t xml:space="preserve"> </w:t>
      </w:r>
      <w:r w:rsidR="00DE5574" w:rsidRPr="00C65397">
        <w:rPr>
          <w:rFonts w:hint="eastAsia"/>
        </w:rPr>
        <w:t xml:space="preserve">도움이 </w:t>
      </w:r>
      <w:r w:rsidR="0021193A" w:rsidRPr="00C65397">
        <w:rPr>
          <w:rFonts w:hint="eastAsia"/>
        </w:rPr>
        <w:t xml:space="preserve">잘 </w:t>
      </w:r>
      <w:r w:rsidR="00DE5574" w:rsidRPr="00C65397">
        <w:rPr>
          <w:rFonts w:hint="eastAsia"/>
        </w:rPr>
        <w:t xml:space="preserve">전해지지 않아 </w:t>
      </w:r>
      <w:r w:rsidR="0052614E" w:rsidRPr="00C65397">
        <w:rPr>
          <w:rFonts w:hint="eastAsia"/>
        </w:rPr>
        <w:t xml:space="preserve">더욱 </w:t>
      </w:r>
      <w:r w:rsidR="00DE5574" w:rsidRPr="00C65397">
        <w:rPr>
          <w:rFonts w:hint="eastAsia"/>
        </w:rPr>
        <w:t>안타깝습니다.</w:t>
      </w:r>
      <w:r w:rsidR="00DE5574" w:rsidRPr="00C65397">
        <w:t xml:space="preserve"> </w:t>
      </w:r>
      <w:r w:rsidR="00DE5574" w:rsidRPr="00C65397">
        <w:rPr>
          <w:rFonts w:hint="eastAsia"/>
        </w:rPr>
        <w:t>음식과 물,</w:t>
      </w:r>
      <w:r w:rsidR="00DE5574" w:rsidRPr="00C65397">
        <w:t xml:space="preserve"> </w:t>
      </w:r>
      <w:r w:rsidR="00DE5574" w:rsidRPr="00C65397">
        <w:rPr>
          <w:rFonts w:hint="eastAsia"/>
        </w:rPr>
        <w:t>기본 의약품들이 절실한 상황입니다.</w:t>
      </w:r>
      <w:r w:rsidR="00DE5574" w:rsidRPr="00C65397">
        <w:t xml:space="preserve"> </w:t>
      </w:r>
      <w:r w:rsidR="0071689E" w:rsidRPr="00C65397">
        <w:rPr>
          <w:rFonts w:hint="eastAsia"/>
        </w:rPr>
        <w:t xml:space="preserve">최소 </w:t>
      </w:r>
      <w:r w:rsidR="0071689E" w:rsidRPr="00C65397">
        <w:t>3</w:t>
      </w:r>
      <w:r w:rsidR="0071689E" w:rsidRPr="00C65397">
        <w:rPr>
          <w:rFonts w:hint="eastAsia"/>
        </w:rPr>
        <w:t>개월간 이들에게 먹을 식량 만이라도 보내 준다면</w:t>
      </w:r>
      <w:r w:rsidR="0071689E" w:rsidRPr="00C65397">
        <w:t xml:space="preserve"> </w:t>
      </w:r>
      <w:r w:rsidR="00DE5574" w:rsidRPr="00C65397">
        <w:rPr>
          <w:rFonts w:hint="eastAsia"/>
        </w:rPr>
        <w:t>흙과 지프라기,</w:t>
      </w:r>
      <w:r w:rsidR="00DE5574" w:rsidRPr="00C65397">
        <w:t xml:space="preserve"> </w:t>
      </w:r>
      <w:r w:rsidR="00DE5574" w:rsidRPr="00C65397">
        <w:rPr>
          <w:rFonts w:hint="eastAsia"/>
        </w:rPr>
        <w:t>나무들</w:t>
      </w:r>
      <w:r w:rsidR="00DF4035" w:rsidRPr="00C65397">
        <w:rPr>
          <w:rFonts w:hint="eastAsia"/>
        </w:rPr>
        <w:t>로</w:t>
      </w:r>
      <w:r w:rsidR="00DE5574" w:rsidRPr="00C65397">
        <w:rPr>
          <w:rFonts w:hint="eastAsia"/>
        </w:rPr>
        <w:t xml:space="preserve"> 무너진 집을 </w:t>
      </w:r>
      <w:r w:rsidR="0071689E" w:rsidRPr="00C65397">
        <w:rPr>
          <w:rFonts w:hint="eastAsia"/>
        </w:rPr>
        <w:t>짓고</w:t>
      </w:r>
      <w:r w:rsidR="00DF4035" w:rsidRPr="00C65397">
        <w:rPr>
          <w:rFonts w:hint="eastAsia"/>
        </w:rPr>
        <w:t xml:space="preserve"> </w:t>
      </w:r>
      <w:r w:rsidR="00DE5574" w:rsidRPr="00C65397">
        <w:rPr>
          <w:rFonts w:hint="eastAsia"/>
        </w:rPr>
        <w:t>이 흙더미에서 다시 일어설 수 있</w:t>
      </w:r>
      <w:r w:rsidR="00DF4035" w:rsidRPr="00C65397">
        <w:rPr>
          <w:rFonts w:hint="eastAsia"/>
        </w:rPr>
        <w:t>습니다.</w:t>
      </w:r>
    </w:p>
    <w:p w14:paraId="29C5D12A" w14:textId="77777777" w:rsidR="00ED50C7" w:rsidRPr="00C65397" w:rsidRDefault="00ED50C7" w:rsidP="002A3C9B">
      <w:pPr>
        <w:pStyle w:val="ac"/>
      </w:pPr>
    </w:p>
    <w:p w14:paraId="363759A4" w14:textId="77777777" w:rsidR="008970F7" w:rsidRPr="00C65397" w:rsidRDefault="008970F7" w:rsidP="002A3C9B">
      <w:pPr>
        <w:pStyle w:val="ac"/>
      </w:pPr>
      <w:r w:rsidRPr="00C65397">
        <w:rPr>
          <w:rFonts w:hint="eastAsia"/>
        </w:rPr>
        <w:t>보내주신</w:t>
      </w:r>
      <w:r w:rsidRPr="00C65397">
        <w:t xml:space="preserve"> </w:t>
      </w:r>
      <w:r w:rsidRPr="00C65397">
        <w:rPr>
          <w:rFonts w:hint="eastAsia"/>
        </w:rPr>
        <w:t>귀한</w:t>
      </w:r>
      <w:r w:rsidRPr="00C65397">
        <w:t xml:space="preserve"> </w:t>
      </w:r>
      <w:r w:rsidRPr="00C65397">
        <w:rPr>
          <w:rFonts w:hint="eastAsia"/>
        </w:rPr>
        <w:t>헌금은</w:t>
      </w:r>
      <w:r w:rsidRPr="00C65397">
        <w:t xml:space="preserve"> 3 </w:t>
      </w:r>
      <w:r w:rsidRPr="00C65397">
        <w:rPr>
          <w:rFonts w:hint="eastAsia"/>
        </w:rPr>
        <w:t>개월간</w:t>
      </w:r>
      <w:r w:rsidRPr="00C65397">
        <w:t xml:space="preserve"> 372 </w:t>
      </w:r>
      <w:r w:rsidRPr="00C65397">
        <w:rPr>
          <w:rFonts w:hint="eastAsia"/>
        </w:rPr>
        <w:t>가구의</w:t>
      </w:r>
      <w:r w:rsidRPr="00C65397">
        <w:t xml:space="preserve"> </w:t>
      </w:r>
      <w:r w:rsidRPr="00C65397">
        <w:rPr>
          <w:rFonts w:hint="eastAsia"/>
        </w:rPr>
        <w:t>식량지원을</w:t>
      </w:r>
      <w:r w:rsidRPr="00C65397">
        <w:t xml:space="preserve"> </w:t>
      </w:r>
      <w:r w:rsidRPr="00C65397">
        <w:rPr>
          <w:rFonts w:hint="eastAsia"/>
        </w:rPr>
        <w:t>위해</w:t>
      </w:r>
      <w:r w:rsidRPr="00C65397">
        <w:t xml:space="preserve"> </w:t>
      </w:r>
      <w:r w:rsidRPr="00C65397">
        <w:rPr>
          <w:rFonts w:hint="eastAsia"/>
        </w:rPr>
        <w:t>우선</w:t>
      </w:r>
      <w:r w:rsidRPr="00C65397">
        <w:t xml:space="preserve"> </w:t>
      </w:r>
      <w:r w:rsidRPr="00C65397">
        <w:rPr>
          <w:rFonts w:hint="eastAsia"/>
        </w:rPr>
        <w:t>사용되고</w:t>
      </w:r>
      <w:r w:rsidRPr="00C65397">
        <w:t xml:space="preserve">, </w:t>
      </w:r>
      <w:r w:rsidRPr="00C65397">
        <w:rPr>
          <w:rFonts w:hint="eastAsia"/>
        </w:rPr>
        <w:t>그</w:t>
      </w:r>
      <w:r w:rsidRPr="00C65397">
        <w:t xml:space="preserve"> </w:t>
      </w:r>
      <w:r w:rsidRPr="00C65397">
        <w:rPr>
          <w:rFonts w:hint="eastAsia"/>
        </w:rPr>
        <w:t>후에는</w:t>
      </w:r>
      <w:r w:rsidRPr="00C65397">
        <w:t xml:space="preserve"> </w:t>
      </w:r>
      <w:r w:rsidRPr="00C65397">
        <w:rPr>
          <w:rFonts w:hint="eastAsia"/>
        </w:rPr>
        <w:t>주택지원과</w:t>
      </w:r>
      <w:r w:rsidRPr="00C65397">
        <w:t xml:space="preserve"> </w:t>
      </w:r>
      <w:r w:rsidRPr="00C65397">
        <w:rPr>
          <w:rFonts w:hint="eastAsia"/>
        </w:rPr>
        <w:t>학교개설과</w:t>
      </w:r>
      <w:r w:rsidRPr="00C65397">
        <w:t xml:space="preserve"> </w:t>
      </w:r>
      <w:r w:rsidRPr="00C65397">
        <w:rPr>
          <w:rFonts w:hint="eastAsia"/>
        </w:rPr>
        <w:t>운영을</w:t>
      </w:r>
      <w:r w:rsidRPr="00C65397">
        <w:t xml:space="preserve"> </w:t>
      </w:r>
      <w:r w:rsidRPr="00C65397">
        <w:rPr>
          <w:rFonts w:hint="eastAsia"/>
        </w:rPr>
        <w:t>위해</w:t>
      </w:r>
      <w:r w:rsidRPr="00C65397">
        <w:t xml:space="preserve"> </w:t>
      </w:r>
      <w:r w:rsidRPr="00C65397">
        <w:rPr>
          <w:rFonts w:hint="eastAsia"/>
        </w:rPr>
        <w:t>투명하고</w:t>
      </w:r>
      <w:r w:rsidRPr="00C65397">
        <w:t xml:space="preserve"> </w:t>
      </w:r>
      <w:r w:rsidRPr="00C65397">
        <w:rPr>
          <w:rFonts w:hint="eastAsia"/>
        </w:rPr>
        <w:t>성심을</w:t>
      </w:r>
      <w:r w:rsidRPr="00C65397">
        <w:t xml:space="preserve"> </w:t>
      </w:r>
      <w:r w:rsidRPr="00C65397">
        <w:rPr>
          <w:rFonts w:hint="eastAsia"/>
        </w:rPr>
        <w:t>다해</w:t>
      </w:r>
      <w:r w:rsidRPr="00C65397">
        <w:t xml:space="preserve"> </w:t>
      </w:r>
      <w:r w:rsidRPr="00C65397">
        <w:rPr>
          <w:rFonts w:hint="eastAsia"/>
        </w:rPr>
        <w:t>사용될</w:t>
      </w:r>
      <w:r w:rsidRPr="00C65397">
        <w:t xml:space="preserve"> </w:t>
      </w:r>
      <w:r w:rsidRPr="00C65397">
        <w:rPr>
          <w:rFonts w:hint="eastAsia"/>
        </w:rPr>
        <w:t>것입니다</w:t>
      </w:r>
      <w:r w:rsidRPr="00C65397">
        <w:t xml:space="preserve">. </w:t>
      </w:r>
    </w:p>
    <w:p w14:paraId="3F8AA28A" w14:textId="77777777" w:rsidR="00CE3340" w:rsidRDefault="00CE3340" w:rsidP="002A3C9B">
      <w:pPr>
        <w:pStyle w:val="ac"/>
      </w:pPr>
    </w:p>
    <w:p w14:paraId="0476B48F" w14:textId="1296D589" w:rsidR="008970F7" w:rsidRPr="00C65397" w:rsidRDefault="008970F7" w:rsidP="002A3C9B">
      <w:pPr>
        <w:pStyle w:val="ac"/>
      </w:pPr>
      <w:r w:rsidRPr="00C65397">
        <w:rPr>
          <w:rFonts w:hint="eastAsia"/>
        </w:rPr>
        <w:t>식량지원</w:t>
      </w:r>
      <w:r w:rsidRPr="00C65397">
        <w:t xml:space="preserve">: 1 </w:t>
      </w:r>
      <w:r w:rsidRPr="00C65397">
        <w:rPr>
          <w:rFonts w:hint="eastAsia"/>
        </w:rPr>
        <w:t>가구</w:t>
      </w:r>
      <w:r w:rsidRPr="00C65397">
        <w:t xml:space="preserve"> 1 </w:t>
      </w:r>
      <w:r w:rsidRPr="00C65397">
        <w:rPr>
          <w:rFonts w:hint="eastAsia"/>
        </w:rPr>
        <w:t>주일</w:t>
      </w:r>
      <w:r w:rsidRPr="00C65397">
        <w:t xml:space="preserve"> 1 </w:t>
      </w:r>
      <w:r w:rsidRPr="00C65397">
        <w:rPr>
          <w:rFonts w:hint="eastAsia"/>
        </w:rPr>
        <w:t>만원</w:t>
      </w:r>
      <w:r w:rsidRPr="00C65397">
        <w:t xml:space="preserve"> </w:t>
      </w:r>
    </w:p>
    <w:p w14:paraId="58F98C78" w14:textId="77777777" w:rsidR="008970F7" w:rsidRPr="00C65397" w:rsidRDefault="008970F7" w:rsidP="002A3C9B">
      <w:pPr>
        <w:pStyle w:val="ac"/>
      </w:pPr>
      <w:r w:rsidRPr="00C65397">
        <w:rPr>
          <w:rFonts w:hint="eastAsia"/>
        </w:rPr>
        <w:t>주택지원</w:t>
      </w:r>
      <w:r w:rsidRPr="00C65397">
        <w:t xml:space="preserve">: 1 </w:t>
      </w:r>
      <w:r w:rsidRPr="00C65397">
        <w:rPr>
          <w:rFonts w:hint="eastAsia"/>
        </w:rPr>
        <w:t>가구</w:t>
      </w:r>
      <w:r w:rsidRPr="00C65397">
        <w:t xml:space="preserve"> 10 </w:t>
      </w:r>
      <w:r w:rsidRPr="00C65397">
        <w:rPr>
          <w:rFonts w:hint="eastAsia"/>
        </w:rPr>
        <w:t>만원</w:t>
      </w:r>
      <w:r w:rsidRPr="00C65397">
        <w:t xml:space="preserve"> </w:t>
      </w:r>
    </w:p>
    <w:p w14:paraId="788EAC1C" w14:textId="77777777" w:rsidR="008970F7" w:rsidRPr="00C65397" w:rsidRDefault="008970F7" w:rsidP="002A3C9B">
      <w:pPr>
        <w:pStyle w:val="ac"/>
      </w:pPr>
      <w:r w:rsidRPr="00C65397">
        <w:rPr>
          <w:rFonts w:hint="eastAsia"/>
        </w:rPr>
        <w:t>학교개설과</w:t>
      </w:r>
      <w:r w:rsidRPr="00C65397">
        <w:t xml:space="preserve"> </w:t>
      </w:r>
      <w:r w:rsidRPr="00C65397">
        <w:rPr>
          <w:rFonts w:hint="eastAsia"/>
        </w:rPr>
        <w:t>운영</w:t>
      </w:r>
      <w:r w:rsidRPr="00C65397">
        <w:t xml:space="preserve">: 1 </w:t>
      </w:r>
      <w:r w:rsidRPr="00C65397">
        <w:rPr>
          <w:rFonts w:hint="eastAsia"/>
        </w:rPr>
        <w:t>달</w:t>
      </w:r>
      <w:r w:rsidRPr="00C65397">
        <w:t xml:space="preserve"> 100 </w:t>
      </w:r>
      <w:r w:rsidRPr="00C65397">
        <w:rPr>
          <w:rFonts w:hint="eastAsia"/>
        </w:rPr>
        <w:t>만원</w:t>
      </w:r>
      <w:r w:rsidRPr="00C65397">
        <w:t xml:space="preserve"> </w:t>
      </w:r>
    </w:p>
    <w:p w14:paraId="7CAE85C0" w14:textId="77777777" w:rsidR="00EB31FA" w:rsidRPr="00C65397" w:rsidRDefault="00EB31FA" w:rsidP="002A3C9B">
      <w:pPr>
        <w:pStyle w:val="ac"/>
      </w:pPr>
    </w:p>
    <w:p w14:paraId="146DAA2E" w14:textId="6D1CD953" w:rsidR="008970F7" w:rsidRPr="00C65397" w:rsidRDefault="008970F7" w:rsidP="002E7ECB">
      <w:pPr>
        <w:pStyle w:val="ac"/>
      </w:pPr>
      <w:r w:rsidRPr="00C65397">
        <w:rPr>
          <w:rFonts w:hint="eastAsia"/>
        </w:rPr>
        <w:t>굶주림과</w:t>
      </w:r>
      <w:r w:rsidRPr="00C65397">
        <w:t xml:space="preserve"> </w:t>
      </w:r>
      <w:r w:rsidRPr="00C65397">
        <w:rPr>
          <w:rFonts w:hint="eastAsia"/>
        </w:rPr>
        <w:t>질병</w:t>
      </w:r>
      <w:r w:rsidRPr="00C65397">
        <w:t xml:space="preserve"> </w:t>
      </w:r>
      <w:r w:rsidRPr="00C65397">
        <w:rPr>
          <w:rFonts w:hint="eastAsia"/>
        </w:rPr>
        <w:t>가운데</w:t>
      </w:r>
      <w:r w:rsidRPr="00C65397">
        <w:t xml:space="preserve"> </w:t>
      </w:r>
      <w:r w:rsidRPr="00C65397">
        <w:rPr>
          <w:rFonts w:hint="eastAsia"/>
        </w:rPr>
        <w:t>보금자리를</w:t>
      </w:r>
      <w:r w:rsidRPr="00C65397">
        <w:t xml:space="preserve"> </w:t>
      </w:r>
      <w:r w:rsidRPr="00C65397">
        <w:rPr>
          <w:rFonts w:hint="eastAsia"/>
        </w:rPr>
        <w:t>잃어버린</w:t>
      </w:r>
      <w:r w:rsidRPr="00C65397">
        <w:t xml:space="preserve"> </w:t>
      </w:r>
      <w:r w:rsidRPr="00C65397">
        <w:rPr>
          <w:rFonts w:hint="eastAsia"/>
        </w:rPr>
        <w:t>잘</w:t>
      </w:r>
      <w:r w:rsidRPr="00C65397">
        <w:t xml:space="preserve"> </w:t>
      </w:r>
      <w:r w:rsidRPr="00C65397">
        <w:rPr>
          <w:rFonts w:hint="eastAsia"/>
        </w:rPr>
        <w:t>주민들이</w:t>
      </w:r>
      <w:r w:rsidRPr="00C65397">
        <w:t xml:space="preserve"> </w:t>
      </w:r>
      <w:r w:rsidRPr="00C65397">
        <w:rPr>
          <w:rFonts w:hint="eastAsia"/>
        </w:rPr>
        <w:t>다시</w:t>
      </w:r>
      <w:r w:rsidRPr="00C65397">
        <w:t xml:space="preserve"> </w:t>
      </w:r>
      <w:r w:rsidRPr="00C65397">
        <w:rPr>
          <w:rFonts w:hint="eastAsia"/>
        </w:rPr>
        <w:t>일어설</w:t>
      </w:r>
      <w:r w:rsidRPr="00C65397">
        <w:t xml:space="preserve"> </w:t>
      </w:r>
      <w:r w:rsidRPr="00C65397">
        <w:rPr>
          <w:rFonts w:hint="eastAsia"/>
        </w:rPr>
        <w:t>수</w:t>
      </w:r>
      <w:r w:rsidRPr="00C65397">
        <w:t xml:space="preserve"> </w:t>
      </w:r>
      <w:r w:rsidRPr="00C65397">
        <w:rPr>
          <w:rFonts w:hint="eastAsia"/>
        </w:rPr>
        <w:t>있도록</w:t>
      </w:r>
      <w:r w:rsidRPr="00C65397">
        <w:t xml:space="preserve">, </w:t>
      </w:r>
      <w:r w:rsidRPr="00C65397">
        <w:rPr>
          <w:rFonts w:hint="eastAsia"/>
        </w:rPr>
        <w:t>집과</w:t>
      </w:r>
      <w:r w:rsidRPr="00C65397">
        <w:t xml:space="preserve"> </w:t>
      </w:r>
      <w:r w:rsidRPr="00C65397">
        <w:rPr>
          <w:rFonts w:hint="eastAsia"/>
        </w:rPr>
        <w:t>마을</w:t>
      </w:r>
      <w:r w:rsidRPr="00C65397">
        <w:t xml:space="preserve">, </w:t>
      </w:r>
      <w:r w:rsidRPr="00C65397">
        <w:rPr>
          <w:rFonts w:hint="eastAsia"/>
        </w:rPr>
        <w:t>학교</w:t>
      </w:r>
      <w:r w:rsidRPr="00C65397">
        <w:t xml:space="preserve">, </w:t>
      </w:r>
      <w:r w:rsidRPr="00C65397">
        <w:rPr>
          <w:rFonts w:hint="eastAsia"/>
        </w:rPr>
        <w:t>그리고</w:t>
      </w:r>
      <w:r w:rsidRPr="00C65397">
        <w:t xml:space="preserve"> </w:t>
      </w:r>
      <w:r w:rsidRPr="00C65397">
        <w:rPr>
          <w:rFonts w:hint="eastAsia"/>
        </w:rPr>
        <w:t>하나님을</w:t>
      </w:r>
      <w:r w:rsidRPr="00C65397">
        <w:t xml:space="preserve"> </w:t>
      </w:r>
      <w:r w:rsidRPr="00C65397">
        <w:rPr>
          <w:rFonts w:hint="eastAsia"/>
        </w:rPr>
        <w:t>예배할</w:t>
      </w:r>
      <w:r w:rsidRPr="00C65397">
        <w:t xml:space="preserve"> </w:t>
      </w:r>
      <w:r w:rsidRPr="00C65397">
        <w:rPr>
          <w:rFonts w:hint="eastAsia"/>
        </w:rPr>
        <w:t>수</w:t>
      </w:r>
      <w:r w:rsidRPr="00C65397">
        <w:t xml:space="preserve"> </w:t>
      </w:r>
      <w:r w:rsidRPr="00C65397">
        <w:rPr>
          <w:rFonts w:hint="eastAsia"/>
        </w:rPr>
        <w:t>있는</w:t>
      </w:r>
      <w:r w:rsidRPr="00C65397">
        <w:t xml:space="preserve"> </w:t>
      </w:r>
      <w:r w:rsidRPr="00C65397">
        <w:rPr>
          <w:rFonts w:hint="eastAsia"/>
        </w:rPr>
        <w:t>가정교회가</w:t>
      </w:r>
      <w:r w:rsidRPr="00C65397">
        <w:t xml:space="preserve"> </w:t>
      </w:r>
      <w:r w:rsidRPr="00C65397">
        <w:rPr>
          <w:rFonts w:hint="eastAsia"/>
        </w:rPr>
        <w:t>세워질</w:t>
      </w:r>
      <w:r w:rsidRPr="00C65397">
        <w:t xml:space="preserve"> </w:t>
      </w:r>
      <w:r w:rsidRPr="00C65397">
        <w:rPr>
          <w:rFonts w:hint="eastAsia"/>
        </w:rPr>
        <w:t>수</w:t>
      </w:r>
      <w:r w:rsidRPr="00C65397">
        <w:t xml:space="preserve"> </w:t>
      </w:r>
      <w:r w:rsidRPr="00C65397">
        <w:rPr>
          <w:rFonts w:hint="eastAsia"/>
        </w:rPr>
        <w:t>있도록</w:t>
      </w:r>
      <w:r w:rsidRPr="00C65397">
        <w:t xml:space="preserve"> </w:t>
      </w:r>
      <w:r w:rsidRPr="00C65397">
        <w:rPr>
          <w:rFonts w:hint="eastAsia"/>
        </w:rPr>
        <w:t>기도와</w:t>
      </w:r>
      <w:r w:rsidRPr="00C65397">
        <w:t xml:space="preserve"> </w:t>
      </w:r>
      <w:r w:rsidRPr="00C65397">
        <w:rPr>
          <w:rFonts w:hint="eastAsia"/>
        </w:rPr>
        <w:t>헌금으로</w:t>
      </w:r>
      <w:r w:rsidRPr="00C65397">
        <w:t xml:space="preserve"> </w:t>
      </w:r>
      <w:r w:rsidRPr="00C65397">
        <w:rPr>
          <w:rFonts w:hint="eastAsia"/>
        </w:rPr>
        <w:t>참여하여</w:t>
      </w:r>
      <w:r w:rsidRPr="00C65397">
        <w:t xml:space="preserve"> </w:t>
      </w:r>
      <w:proofErr w:type="spellStart"/>
      <w:r w:rsidRPr="00C65397">
        <w:rPr>
          <w:rFonts w:hint="eastAsia"/>
        </w:rPr>
        <w:t>주시길</w:t>
      </w:r>
      <w:proofErr w:type="spellEnd"/>
      <w:r w:rsidRPr="00C65397">
        <w:t xml:space="preserve"> </w:t>
      </w:r>
      <w:r w:rsidR="00CE3340">
        <w:rPr>
          <w:rFonts w:hint="eastAsia"/>
        </w:rPr>
        <w:t xml:space="preserve">간곡히 </w:t>
      </w:r>
      <w:proofErr w:type="spellStart"/>
      <w:r w:rsidR="00EB31FA" w:rsidRPr="00C65397">
        <w:rPr>
          <w:rFonts w:hint="eastAsia"/>
        </w:rPr>
        <w:t>요청</w:t>
      </w:r>
      <w:r w:rsidRPr="00C65397">
        <w:rPr>
          <w:rFonts w:hint="eastAsia"/>
        </w:rPr>
        <w:t>드립니다</w:t>
      </w:r>
      <w:proofErr w:type="spellEnd"/>
      <w:r w:rsidRPr="00C65397">
        <w:t xml:space="preserve">. </w:t>
      </w:r>
    </w:p>
    <w:p w14:paraId="45794867" w14:textId="77777777" w:rsidR="00EB31FA" w:rsidRPr="00C65397" w:rsidRDefault="00EB31FA" w:rsidP="002E7ECB">
      <w:pPr>
        <w:pStyle w:val="ac"/>
      </w:pPr>
    </w:p>
    <w:p w14:paraId="52E8C5F7" w14:textId="06CA4582" w:rsidR="008970F7" w:rsidRPr="00C65397" w:rsidRDefault="008970F7" w:rsidP="002E7ECB">
      <w:pPr>
        <w:pStyle w:val="ac"/>
      </w:pPr>
      <w:r w:rsidRPr="00C65397">
        <w:rPr>
          <w:rFonts w:hint="eastAsia"/>
        </w:rPr>
        <w:t>김인영</w:t>
      </w:r>
      <w:r w:rsidRPr="00C65397">
        <w:t xml:space="preserve"> </w:t>
      </w:r>
      <w:r w:rsidRPr="00C65397">
        <w:rPr>
          <w:rFonts w:hint="eastAsia"/>
        </w:rPr>
        <w:t>선교사</w:t>
      </w:r>
      <w:r w:rsidRPr="00C65397">
        <w:t xml:space="preserve"> </w:t>
      </w:r>
    </w:p>
    <w:p w14:paraId="53CDFFD8" w14:textId="77777777" w:rsidR="008970F7" w:rsidRDefault="008970F7" w:rsidP="002E7ECB">
      <w:pPr>
        <w:pStyle w:val="ac"/>
        <w:rPr>
          <w:rFonts w:hint="eastAsia"/>
        </w:rPr>
      </w:pPr>
    </w:p>
    <w:p w14:paraId="776EC0D3" w14:textId="4CA57CDF" w:rsidR="00DE5574" w:rsidRPr="00042D5D" w:rsidRDefault="00DE5574" w:rsidP="002E7ECB">
      <w:pPr>
        <w:pStyle w:val="ac"/>
        <w:rPr>
          <w:rFonts w:eastAsia="맑은 고딕"/>
        </w:rPr>
      </w:pPr>
      <w:r w:rsidRPr="00042D5D">
        <w:rPr>
          <w:rFonts w:hint="eastAsia"/>
        </w:rPr>
        <w:t>연락처:</w:t>
      </w:r>
      <w:r w:rsidRPr="00042D5D">
        <w:t xml:space="preserve"> </w:t>
      </w:r>
      <w:r w:rsidR="00980988" w:rsidRPr="00042D5D">
        <w:rPr>
          <w:rFonts w:hint="eastAsia"/>
        </w:rPr>
        <w:t>김인영 선교사</w:t>
      </w:r>
      <w:r w:rsidRPr="00042D5D">
        <w:rPr>
          <w:rFonts w:eastAsia="맑은 고딕" w:hint="eastAsia"/>
        </w:rPr>
        <w:t xml:space="preserve"> </w:t>
      </w:r>
      <w:r w:rsidRPr="00042D5D">
        <w:rPr>
          <w:rFonts w:eastAsia="맑은 고딕"/>
        </w:rPr>
        <w:t xml:space="preserve">(010. 2182. 0908.  </w:t>
      </w:r>
      <w:r w:rsidR="00F3152B" w:rsidRPr="00042D5D">
        <w:rPr>
          <w:rFonts w:eastAsia="맑은 고딕" w:hint="eastAsia"/>
        </w:rPr>
        <w:t>p</w:t>
      </w:r>
      <w:r w:rsidRPr="00042D5D">
        <w:rPr>
          <w:rFonts w:eastAsia="맑은 고딕"/>
        </w:rPr>
        <w:t>aul.kim65@gmail.com)</w:t>
      </w:r>
    </w:p>
    <w:p w14:paraId="61C4F8DA" w14:textId="77777777" w:rsidR="00DE5574" w:rsidRPr="00042D5D" w:rsidRDefault="00DE5574" w:rsidP="002E7ECB">
      <w:pPr>
        <w:pStyle w:val="ac"/>
      </w:pPr>
      <w:r w:rsidRPr="00042D5D">
        <w:rPr>
          <w:rFonts w:hint="eastAsia"/>
        </w:rPr>
        <w:t>긴급헌금</w:t>
      </w:r>
      <w:r w:rsidRPr="00042D5D">
        <w:t xml:space="preserve">: </w:t>
      </w:r>
      <w:r w:rsidRPr="00042D5D">
        <w:rPr>
          <w:rFonts w:hint="eastAsia"/>
        </w:rPr>
        <w:t xml:space="preserve">시티은행 </w:t>
      </w:r>
      <w:r w:rsidRPr="00042D5D">
        <w:t>350-49723-262-01 (</w:t>
      </w:r>
      <w:r w:rsidRPr="00042D5D">
        <w:rPr>
          <w:rFonts w:hint="eastAsia"/>
        </w:rPr>
        <w:t>예금주:</w:t>
      </w:r>
      <w:r w:rsidRPr="00042D5D">
        <w:t xml:space="preserve"> </w:t>
      </w:r>
      <w:r w:rsidRPr="00042D5D">
        <w:rPr>
          <w:rFonts w:hint="eastAsia"/>
        </w:rPr>
        <w:t>김인영)</w:t>
      </w:r>
    </w:p>
    <w:p w14:paraId="22E965E5" w14:textId="0035C12D" w:rsidR="002E76B0" w:rsidRPr="00DE5574" w:rsidRDefault="00DE5574" w:rsidP="002E7ECB">
      <w:pPr>
        <w:pStyle w:val="ac"/>
      </w:pPr>
      <w:r w:rsidRPr="00042D5D">
        <w:rPr>
          <w:rFonts w:hint="eastAsia"/>
        </w:rPr>
        <w:t xml:space="preserve">기부금영수증 발행 </w:t>
      </w:r>
      <w:proofErr w:type="gramStart"/>
      <w:r w:rsidRPr="00042D5D">
        <w:rPr>
          <w:rFonts w:hint="eastAsia"/>
        </w:rPr>
        <w:t>계좌</w:t>
      </w:r>
      <w:r w:rsidR="00BF0DA4" w:rsidRPr="00042D5D">
        <w:t xml:space="preserve"> </w:t>
      </w:r>
      <w:r w:rsidRPr="00042D5D">
        <w:t>:</w:t>
      </w:r>
      <w:proofErr w:type="gramEnd"/>
      <w:r>
        <w:t xml:space="preserve"> KEB </w:t>
      </w:r>
      <w:r>
        <w:rPr>
          <w:rFonts w:hint="eastAsia"/>
        </w:rPr>
        <w:t xml:space="preserve">하나은행 </w:t>
      </w:r>
      <w:r>
        <w:t>010 04 06391553 (</w:t>
      </w:r>
      <w:r>
        <w:rPr>
          <w:rFonts w:hint="eastAsia"/>
        </w:rPr>
        <w:t>예금주</w:t>
      </w:r>
      <w:r>
        <w:t xml:space="preserve">: GMS) </w:t>
      </w:r>
    </w:p>
    <w:sectPr w:rsidR="002E76B0" w:rsidRPr="00DE5574" w:rsidSect="00AA5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680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FEFDA" w14:textId="77777777" w:rsidR="00DE5574" w:rsidRDefault="00DE5574">
      <w:pPr>
        <w:ind w:firstLine="500"/>
      </w:pPr>
      <w:r>
        <w:separator/>
      </w:r>
    </w:p>
  </w:endnote>
  <w:endnote w:type="continuationSeparator" w:id="0">
    <w:p w14:paraId="597EFFF8" w14:textId="77777777" w:rsidR="00DE5574" w:rsidRDefault="00DE5574">
      <w:pPr>
        <w:ind w:firstLine="5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25674" w14:textId="77777777" w:rsidR="00DE5574" w:rsidRDefault="00DE5574">
    <w:pPr>
      <w:pStyle w:val="a4"/>
      <w:ind w:firstLine="5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87519"/>
      <w:docPartObj>
        <w:docPartGallery w:val="Page Numbers (Bottom of Page)"/>
        <w:docPartUnique/>
      </w:docPartObj>
    </w:sdtPr>
    <w:sdtEndPr/>
    <w:sdtContent>
      <w:p w14:paraId="5E8490BF" w14:textId="77777777" w:rsidR="00FB0F7D" w:rsidRDefault="0055330B">
        <w:pPr>
          <w:pStyle w:val="a4"/>
          <w:ind w:firstLine="500"/>
        </w:pPr>
        <w:r>
          <w:rPr>
            <w:lang w:val="ko-KR" w:bidi="ko-KR"/>
          </w:rPr>
          <w:fldChar w:fldCharType="begin"/>
        </w:r>
        <w:r>
          <w:rPr>
            <w:lang w:val="ko-KR" w:bidi="ko-KR"/>
          </w:rPr>
          <w:instrText xml:space="preserve"> PAGE   \* MERGEFORMAT </w:instrText>
        </w:r>
        <w:r>
          <w:rPr>
            <w:lang w:val="ko-KR" w:bidi="ko-KR"/>
          </w:rPr>
          <w:fldChar w:fldCharType="separate"/>
        </w:r>
        <w:r>
          <w:rPr>
            <w:noProof/>
            <w:lang w:val="ko-KR" w:bidi="ko-KR"/>
          </w:rPr>
          <w:t>2</w:t>
        </w:r>
        <w:r>
          <w:rPr>
            <w:noProof/>
            <w:lang w:val="ko-KR" w:bidi="ko-KR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6B5B5" w14:textId="77777777" w:rsidR="00DE5574" w:rsidRPr="00DE5574" w:rsidRDefault="00DE5574" w:rsidP="00DE5574">
    <w:pPr>
      <w:pStyle w:val="a4"/>
      <w:ind w:firstLine="5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6CE2B" w14:textId="77777777" w:rsidR="00DE5574" w:rsidRDefault="00DE5574">
      <w:pPr>
        <w:ind w:firstLine="500"/>
      </w:pPr>
      <w:r>
        <w:separator/>
      </w:r>
    </w:p>
  </w:footnote>
  <w:footnote w:type="continuationSeparator" w:id="0">
    <w:p w14:paraId="572EB175" w14:textId="77777777" w:rsidR="00DE5574" w:rsidRDefault="00DE5574">
      <w:pPr>
        <w:ind w:firstLine="5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98E58" w14:textId="77777777" w:rsidR="00DE5574" w:rsidRDefault="00DE5574">
    <w:pPr>
      <w:pStyle w:val="a3"/>
      <w:ind w:firstLine="5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68CB" w14:textId="77777777" w:rsidR="002E76B0" w:rsidRPr="00FD6C41" w:rsidRDefault="0055330B" w:rsidP="002E76B0">
    <w:pPr>
      <w:pStyle w:val="aa"/>
      <w:ind w:firstLine="803"/>
      <w:rPr>
        <w:rFonts w:ascii="맑은 고딕" w:hAnsi="맑은 고딕"/>
      </w:rPr>
    </w:pPr>
    <w:r>
      <w:rPr>
        <w:noProof/>
        <w:lang w:val="ko-KR" w:bidi="ko-KR"/>
      </w:rPr>
      <mc:AlternateContent>
        <mc:Choice Requires="wpg">
          <w:drawing>
            <wp:anchor distT="0" distB="0" distL="114300" distR="114300" simplePos="0" relativeHeight="251664384" behindDoc="0" locked="1" layoutInCell="1" allowOverlap="1" wp14:anchorId="133B3546" wp14:editId="617774D3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20" name="그룹 20" title="배경 그래픽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21" name="자유형(F)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자유형(F)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group w14:anchorId="22AB50C8" id="그룹 20" o:spid="_x0000_s1026" alt="제목: 배경 그래픽" style="position:absolute;left:0;text-align:left;margin-left:531.85pt;margin-top:4.3pt;width:583.05pt;height:763.15pt;z-index:251664384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">
              <v:shape id="자유형(F) 10" o:spid="_x0000_s1027" style="position:absolute;left:2571;width:71476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자유형(F) 11" o:spid="_x0000_s1028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직사각형 23" o:spid="_x0000_s1029" style="position:absolute;top:2571;width:70389;height:9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" filled="f" strokecolor="#bfbfbf [2412]" strokeweight=".25pt"/>
              <w10:wrap anchorx="page" anchory="page"/>
              <w10:anchorlock/>
            </v:group>
          </w:pict>
        </mc:Fallback>
      </mc:AlternateContent>
    </w:r>
    <w:r w:rsidR="002E76B0" w:rsidRPr="002E76B0">
      <w:rPr>
        <w:rFonts w:ascii="맑은 고딕" w:hAnsi="맑은 고딕" w:hint="eastAsia"/>
      </w:rPr>
      <w:t xml:space="preserve"> </w:t>
    </w:r>
    <w:sdt>
      <w:sdtPr>
        <w:rPr>
          <w:rFonts w:ascii="맑은 고딕" w:hAnsi="맑은 고딕" w:hint="eastAsia"/>
        </w:rPr>
        <w:id w:val="-1615674341"/>
        <w:temporary/>
        <w:showingPlcHdr/>
        <w15:appearance w15:val="hidden"/>
      </w:sdtPr>
      <w:sdtEndPr/>
      <w:sdtContent>
        <w:r w:rsidR="002E76B0" w:rsidRPr="00FD6C41">
          <w:rPr>
            <w:rFonts w:ascii="맑은 고딕" w:hAnsi="맑은 고딕" w:hint="eastAsia"/>
            <w:lang w:val="ko-KR" w:bidi="ko-KR"/>
          </w:rPr>
          <w:t>본인</w:t>
        </w:r>
        <w:r w:rsidR="002E76B0" w:rsidRPr="00FD6C41">
          <w:rPr>
            <w:rFonts w:ascii="맑은 고딕" w:hAnsi="맑은 고딕" w:hint="eastAsia"/>
            <w:lang w:val="ko-KR" w:bidi="ko-KR"/>
          </w:rPr>
          <w:t xml:space="preserve"> </w:t>
        </w:r>
        <w:r w:rsidR="002E76B0" w:rsidRPr="00FD6C41">
          <w:rPr>
            <w:rFonts w:ascii="맑은 고딕" w:hAnsi="맑은 고딕" w:hint="eastAsia"/>
            <w:lang w:val="ko-KR" w:bidi="ko-KR"/>
          </w:rPr>
          <w:t>이름</w:t>
        </w:r>
      </w:sdtContent>
    </w:sdt>
  </w:p>
  <w:p w14:paraId="19760E0A" w14:textId="77777777" w:rsidR="002E76B0" w:rsidRPr="00FD6C41" w:rsidRDefault="00F826DD" w:rsidP="002E76B0">
    <w:pPr>
      <w:pStyle w:val="a6"/>
      <w:rPr>
        <w:rFonts w:ascii="맑은 고딕" w:hAnsi="맑은 고딕"/>
      </w:rPr>
    </w:pPr>
    <w:sdt>
      <w:sdtPr>
        <w:rPr>
          <w:rStyle w:val="a7"/>
          <w:rFonts w:ascii="맑은 고딕" w:hAnsi="맑은 고딕" w:hint="eastAsia"/>
        </w:rPr>
        <w:id w:val="-1497644402"/>
        <w:temporary/>
        <w:showingPlcHdr/>
        <w15:appearance w15:val="hidden"/>
      </w:sdtPr>
      <w:sdtEndPr>
        <w:rPr>
          <w:rStyle w:val="a0"/>
        </w:rPr>
      </w:sdtEndPr>
      <w:sdtContent>
        <w:r w:rsidR="002E76B0" w:rsidRPr="00FD6C41">
          <w:rPr>
            <w:rFonts w:ascii="맑은 고딕" w:hAnsi="맑은 고딕" w:hint="eastAsia"/>
            <w:lang w:val="ko-KR" w:bidi="ko-KR"/>
          </w:rPr>
          <w:t>나머지 주소, 시/도, 우편 번호</w:t>
        </w:r>
      </w:sdtContent>
    </w:sdt>
    <w:r w:rsidR="002E76B0" w:rsidRPr="00FD6C41">
      <w:rPr>
        <w:rFonts w:ascii="맑은 고딕" w:hAnsi="맑은 고딕" w:hint="eastAsia"/>
        <w:lang w:val="ko-KR" w:bidi="ko-KR"/>
      </w:rPr>
      <w:t xml:space="preserve"> </w:t>
    </w:r>
    <w:sdt>
      <w:sdtPr>
        <w:rPr>
          <w:rStyle w:val="a7"/>
          <w:rFonts w:ascii="맑은 고딕" w:hAnsi="맑은 고딕" w:hint="eastAsia"/>
        </w:rPr>
        <w:id w:val="950286781"/>
        <w:temporary/>
        <w:showingPlcHdr/>
        <w15:appearance w15:val="hidden"/>
      </w:sdtPr>
      <w:sdtEndPr>
        <w:rPr>
          <w:rStyle w:val="a0"/>
        </w:rPr>
      </w:sdtEndPr>
      <w:sdtContent>
        <w:r w:rsidR="002E76B0" w:rsidRPr="00FD6C41">
          <w:rPr>
            <w:rFonts w:ascii="맑은 고딕" w:hAnsi="맑은 고딕" w:hint="eastAsia"/>
            <w:lang w:val="ko-KR" w:bidi="ko-KR"/>
          </w:rPr>
          <w:t>전화 번호</w:t>
        </w:r>
      </w:sdtContent>
    </w:sdt>
  </w:p>
  <w:p w14:paraId="61054463" w14:textId="77777777" w:rsidR="00FB0F7D" w:rsidRPr="002E76B0" w:rsidRDefault="00F826DD" w:rsidP="002E76B0">
    <w:pPr>
      <w:pStyle w:val="a6"/>
      <w:rPr>
        <w:rFonts w:ascii="맑은 고딕" w:hAnsi="맑은 고딕"/>
      </w:rPr>
    </w:pPr>
    <w:sdt>
      <w:sdtPr>
        <w:rPr>
          <w:rStyle w:val="a7"/>
          <w:rFonts w:ascii="맑은 고딕" w:hAnsi="맑은 고딕" w:hint="eastAsia"/>
        </w:rPr>
        <w:id w:val="1224875388"/>
        <w:temporary/>
        <w:showingPlcHdr/>
        <w15:appearance w15:val="hidden"/>
      </w:sdtPr>
      <w:sdtEndPr>
        <w:rPr>
          <w:rStyle w:val="a0"/>
        </w:rPr>
      </w:sdtEndPr>
      <w:sdtContent>
        <w:r w:rsidR="002E76B0" w:rsidRPr="00FD6C41">
          <w:rPr>
            <w:rStyle w:val="a7"/>
            <w:rFonts w:ascii="맑은 고딕" w:hAnsi="맑은 고딕" w:hint="eastAsia"/>
            <w:lang w:val="ko-KR" w:bidi="ko-KR"/>
          </w:rPr>
          <w:t>전</w:t>
        </w:r>
        <w:r w:rsidR="002E76B0" w:rsidRPr="00FD6C41">
          <w:rPr>
            <w:rFonts w:ascii="맑은 고딕" w:hAnsi="맑은 고딕" w:hint="eastAsia"/>
            <w:lang w:val="ko-KR" w:bidi="ko-KR"/>
          </w:rPr>
          <w:t>자 메일/웹 사이트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A23F" w14:textId="0060CCC2" w:rsidR="00FB0F7D" w:rsidRPr="00FD6C41" w:rsidRDefault="0055330B" w:rsidP="00DE5574">
    <w:pPr>
      <w:ind w:left="500" w:firstLineChars="0"/>
      <w:rPr>
        <w:rFonts w:ascii="맑은 고딕" w:hAnsi="맑은 고딕"/>
      </w:rPr>
    </w:pPr>
    <w:r w:rsidRPr="00FD6C41">
      <w:rPr>
        <w:rFonts w:ascii="맑은 고딕" w:hAnsi="맑은 고딕" w:hint="eastAsia"/>
        <w:noProof/>
        <w:lang w:val="ko-KR" w:bidi="ko-KR"/>
      </w:rPr>
      <mc:AlternateContent>
        <mc:Choice Requires="wpg">
          <w:drawing>
            <wp:anchor distT="0" distB="0" distL="114300" distR="114300" simplePos="0" relativeHeight="251662336" behindDoc="0" locked="1" layoutInCell="1" allowOverlap="1" wp14:anchorId="3EC9BDE9" wp14:editId="5C8765C4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19" name="그룹 19" title="배경 그래픽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1" name="자유형(F)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자유형(F)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직사각형 11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group w14:anchorId="6DB53669" id="그룹 19" o:spid="_x0000_s1026" alt="제목: 배경 그래픽" style="position:absolute;left:0;text-align:left;margin-left:531.85pt;margin-top:4.3pt;width:583.05pt;height:763.15pt;z-index:251662336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">
              <v:shape id="자유형(F) 10" o:spid="_x0000_s1027" style="position:absolute;left:2571;width:71476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자유형(F) 11" o:spid="_x0000_s1028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직사각형 11" o:spid="_x0000_s1029" style="position:absolute;top:2571;width:70389;height:9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" filled="f" strokecolor="#bfbfbf [2412]" strokeweight=".25pt"/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519D"/>
    <w:multiLevelType w:val="hybridMultilevel"/>
    <w:tmpl w:val="7DDE1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D182A"/>
    <w:multiLevelType w:val="hybridMultilevel"/>
    <w:tmpl w:val="24D67126"/>
    <w:lvl w:ilvl="0" w:tplc="E05E1F2C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00" w:hanging="400"/>
      </w:pPr>
    </w:lvl>
    <w:lvl w:ilvl="2" w:tplc="0409001B" w:tentative="1">
      <w:start w:val="1"/>
      <w:numFmt w:val="lowerRoman"/>
      <w:lvlText w:val="%3."/>
      <w:lvlJc w:val="right"/>
      <w:pPr>
        <w:ind w:left="1700" w:hanging="400"/>
      </w:pPr>
    </w:lvl>
    <w:lvl w:ilvl="3" w:tplc="0409000F" w:tentative="1">
      <w:start w:val="1"/>
      <w:numFmt w:val="decimal"/>
      <w:lvlText w:val="%4."/>
      <w:lvlJc w:val="left"/>
      <w:pPr>
        <w:ind w:left="2100" w:hanging="400"/>
      </w:pPr>
    </w:lvl>
    <w:lvl w:ilvl="4" w:tplc="04090019" w:tentative="1">
      <w:start w:val="1"/>
      <w:numFmt w:val="upperLetter"/>
      <w:lvlText w:val="%5."/>
      <w:lvlJc w:val="left"/>
      <w:pPr>
        <w:ind w:left="2500" w:hanging="400"/>
      </w:pPr>
    </w:lvl>
    <w:lvl w:ilvl="5" w:tplc="0409001B" w:tentative="1">
      <w:start w:val="1"/>
      <w:numFmt w:val="lowerRoman"/>
      <w:lvlText w:val="%6."/>
      <w:lvlJc w:val="right"/>
      <w:pPr>
        <w:ind w:left="2900" w:hanging="400"/>
      </w:pPr>
    </w:lvl>
    <w:lvl w:ilvl="6" w:tplc="0409000F" w:tentative="1">
      <w:start w:val="1"/>
      <w:numFmt w:val="decimal"/>
      <w:lvlText w:val="%7."/>
      <w:lvlJc w:val="left"/>
      <w:pPr>
        <w:ind w:left="3300" w:hanging="400"/>
      </w:pPr>
    </w:lvl>
    <w:lvl w:ilvl="7" w:tplc="04090019" w:tentative="1">
      <w:start w:val="1"/>
      <w:numFmt w:val="upperLetter"/>
      <w:lvlText w:val="%8."/>
      <w:lvlJc w:val="left"/>
      <w:pPr>
        <w:ind w:left="3700" w:hanging="400"/>
      </w:pPr>
    </w:lvl>
    <w:lvl w:ilvl="8" w:tplc="0409001B" w:tentative="1">
      <w:start w:val="1"/>
      <w:numFmt w:val="lowerRoman"/>
      <w:lvlText w:val="%9."/>
      <w:lvlJc w:val="right"/>
      <w:pPr>
        <w:ind w:left="4100" w:hanging="400"/>
      </w:pPr>
    </w:lvl>
  </w:abstractNum>
  <w:abstractNum w:abstractNumId="2" w15:restartNumberingAfterBreak="0">
    <w:nsid w:val="30CA67DF"/>
    <w:multiLevelType w:val="hybridMultilevel"/>
    <w:tmpl w:val="6C323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B28D3"/>
    <w:multiLevelType w:val="hybridMultilevel"/>
    <w:tmpl w:val="A08CA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35442"/>
    <w:multiLevelType w:val="hybridMultilevel"/>
    <w:tmpl w:val="56428CE0"/>
    <w:lvl w:ilvl="0" w:tplc="C7523B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D2EBB"/>
    <w:multiLevelType w:val="hybridMultilevel"/>
    <w:tmpl w:val="CF9AF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319550">
    <w:abstractNumId w:val="2"/>
  </w:num>
  <w:num w:numId="2" w16cid:durableId="2133209433">
    <w:abstractNumId w:val="0"/>
  </w:num>
  <w:num w:numId="3" w16cid:durableId="638876914">
    <w:abstractNumId w:val="3"/>
  </w:num>
  <w:num w:numId="4" w16cid:durableId="1971129557">
    <w:abstractNumId w:val="5"/>
  </w:num>
  <w:num w:numId="5" w16cid:durableId="658851350">
    <w:abstractNumId w:val="4"/>
  </w:num>
  <w:num w:numId="6" w16cid:durableId="113985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C0NDYxM7cwNDEGcpV0lIJTi4sz8/NACoxqASI1I0EsAAAA"/>
  </w:docVars>
  <w:rsids>
    <w:rsidRoot w:val="00DE5574"/>
    <w:rsid w:val="00000FE1"/>
    <w:rsid w:val="00002D42"/>
    <w:rsid w:val="00042D5D"/>
    <w:rsid w:val="00053CF3"/>
    <w:rsid w:val="000F57ED"/>
    <w:rsid w:val="0010176D"/>
    <w:rsid w:val="00193FFC"/>
    <w:rsid w:val="001B075B"/>
    <w:rsid w:val="001E5340"/>
    <w:rsid w:val="00211773"/>
    <w:rsid w:val="0021193A"/>
    <w:rsid w:val="0025322F"/>
    <w:rsid w:val="00260BE7"/>
    <w:rsid w:val="002A3C9B"/>
    <w:rsid w:val="002E76B0"/>
    <w:rsid w:val="002E7ECB"/>
    <w:rsid w:val="002F2945"/>
    <w:rsid w:val="00305339"/>
    <w:rsid w:val="003112B0"/>
    <w:rsid w:val="00327A25"/>
    <w:rsid w:val="0035237D"/>
    <w:rsid w:val="003A0F7A"/>
    <w:rsid w:val="003B031D"/>
    <w:rsid w:val="003D2841"/>
    <w:rsid w:val="00434995"/>
    <w:rsid w:val="00456FD2"/>
    <w:rsid w:val="004644F8"/>
    <w:rsid w:val="0048228C"/>
    <w:rsid w:val="004A3254"/>
    <w:rsid w:val="004B01CF"/>
    <w:rsid w:val="004B4F3C"/>
    <w:rsid w:val="004F72BD"/>
    <w:rsid w:val="00501804"/>
    <w:rsid w:val="00507A35"/>
    <w:rsid w:val="0052614E"/>
    <w:rsid w:val="0055330B"/>
    <w:rsid w:val="005A0F55"/>
    <w:rsid w:val="005F5F9D"/>
    <w:rsid w:val="006D28D6"/>
    <w:rsid w:val="0071689E"/>
    <w:rsid w:val="0073125A"/>
    <w:rsid w:val="00795B9E"/>
    <w:rsid w:val="0088536C"/>
    <w:rsid w:val="008970F7"/>
    <w:rsid w:val="00903D60"/>
    <w:rsid w:val="00907147"/>
    <w:rsid w:val="00921003"/>
    <w:rsid w:val="00980988"/>
    <w:rsid w:val="00984ECA"/>
    <w:rsid w:val="009B1FF9"/>
    <w:rsid w:val="009D17F5"/>
    <w:rsid w:val="00A15232"/>
    <w:rsid w:val="00A72EC7"/>
    <w:rsid w:val="00A91368"/>
    <w:rsid w:val="00AA0936"/>
    <w:rsid w:val="00AA4CB0"/>
    <w:rsid w:val="00AA5951"/>
    <w:rsid w:val="00AD387C"/>
    <w:rsid w:val="00BB7A53"/>
    <w:rsid w:val="00BF0DA4"/>
    <w:rsid w:val="00C406BD"/>
    <w:rsid w:val="00C57DAD"/>
    <w:rsid w:val="00C65397"/>
    <w:rsid w:val="00C90C29"/>
    <w:rsid w:val="00CA3F0A"/>
    <w:rsid w:val="00CA6B29"/>
    <w:rsid w:val="00CD0FBB"/>
    <w:rsid w:val="00CE3340"/>
    <w:rsid w:val="00CF2E09"/>
    <w:rsid w:val="00DB452B"/>
    <w:rsid w:val="00DD7FBB"/>
    <w:rsid w:val="00DE5574"/>
    <w:rsid w:val="00DF4035"/>
    <w:rsid w:val="00E21C99"/>
    <w:rsid w:val="00E46DDC"/>
    <w:rsid w:val="00EB31FA"/>
    <w:rsid w:val="00EC3F15"/>
    <w:rsid w:val="00EC4C3C"/>
    <w:rsid w:val="00ED50C7"/>
    <w:rsid w:val="00F3152B"/>
    <w:rsid w:val="00F33CAA"/>
    <w:rsid w:val="00F46816"/>
    <w:rsid w:val="00F826DD"/>
    <w:rsid w:val="00F930E8"/>
    <w:rsid w:val="00FA1F1E"/>
    <w:rsid w:val="00FB0F7D"/>
    <w:rsid w:val="00FC3309"/>
    <w:rsid w:val="00FD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D747F"/>
  <w15:docId w15:val="{6FCF3D24-6E2A-42C1-B35C-9EFAE223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ko-KR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574"/>
    <w:pPr>
      <w:spacing w:line="384" w:lineRule="auto"/>
      <w:ind w:firstLineChars="250" w:firstLine="250"/>
      <w:jc w:val="both"/>
    </w:pPr>
    <w:rPr>
      <w:color w:val="auto"/>
      <w:kern w:val="2"/>
      <w:sz w:val="20"/>
    </w:rPr>
  </w:style>
  <w:style w:type="paragraph" w:styleId="1">
    <w:name w:val="heading 1"/>
    <w:basedOn w:val="a"/>
    <w:next w:val="a"/>
    <w:link w:val="1Char"/>
    <w:uiPriority w:val="9"/>
    <w:qFormat/>
    <w:rsid w:val="00FD6C41"/>
    <w:pPr>
      <w:keepNext/>
      <w:keepLines/>
      <w:spacing w:before="360"/>
      <w:contextualSpacing/>
      <w:outlineLvl w:val="0"/>
    </w:pPr>
    <w:rPr>
      <w:rFonts w:asciiTheme="majorHAnsi" w:hAnsiTheme="majorHAnsi" w:cstheme="majorBidi"/>
      <w:b/>
      <w:sz w:val="26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FD6C41"/>
    <w:pPr>
      <w:keepNext/>
      <w:keepLines/>
      <w:spacing w:before="120"/>
      <w:outlineLvl w:val="1"/>
    </w:pPr>
    <w:rPr>
      <w:rFonts w:asciiTheme="majorHAnsi" w:hAnsiTheme="majorHAnsi" w:cstheme="majorBidi"/>
      <w:color w:val="365F91" w:themeColor="accent1" w:themeShade="BF"/>
      <w:sz w:val="24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D6C41"/>
    <w:pPr>
      <w:keepNext/>
      <w:ind w:leftChars="300" w:left="300" w:hangingChars="200" w:hanging="2000"/>
      <w:outlineLvl w:val="2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C41"/>
  </w:style>
  <w:style w:type="character" w:customStyle="1" w:styleId="Char">
    <w:name w:val="머리글 Char"/>
    <w:basedOn w:val="a0"/>
    <w:link w:val="a3"/>
    <w:uiPriority w:val="99"/>
    <w:rsid w:val="00FD6C41"/>
    <w:rPr>
      <w:rFonts w:eastAsia="맑은 고딕"/>
    </w:rPr>
  </w:style>
  <w:style w:type="paragraph" w:styleId="a4">
    <w:name w:val="footer"/>
    <w:basedOn w:val="a"/>
    <w:link w:val="Char0"/>
    <w:uiPriority w:val="99"/>
    <w:unhideWhenUsed/>
    <w:rsid w:val="00FD6C41"/>
    <w:pPr>
      <w:jc w:val="right"/>
    </w:pPr>
  </w:style>
  <w:style w:type="character" w:customStyle="1" w:styleId="Char0">
    <w:name w:val="바닥글 Char"/>
    <w:basedOn w:val="a0"/>
    <w:link w:val="a4"/>
    <w:uiPriority w:val="99"/>
    <w:rsid w:val="00FD6C41"/>
    <w:rPr>
      <w:rFonts w:eastAsia="맑은 고딕"/>
    </w:rPr>
  </w:style>
  <w:style w:type="character" w:styleId="a5">
    <w:name w:val="Placeholder Text"/>
    <w:basedOn w:val="a0"/>
    <w:uiPriority w:val="99"/>
    <w:semiHidden/>
    <w:rPr>
      <w:color w:val="808080"/>
    </w:rPr>
  </w:style>
  <w:style w:type="paragraph" w:customStyle="1" w:styleId="a6">
    <w:name w:val="연락처 정보"/>
    <w:link w:val="a7"/>
    <w:uiPriority w:val="2"/>
    <w:qFormat/>
    <w:rsid w:val="00FD6C41"/>
    <w:pPr>
      <w:spacing w:line="240" w:lineRule="auto"/>
      <w:jc w:val="right"/>
    </w:pPr>
    <w:rPr>
      <w:rFonts w:eastAsia="맑은 고딕"/>
      <w:sz w:val="24"/>
    </w:rPr>
  </w:style>
  <w:style w:type="table" w:styleId="a8">
    <w:name w:val="Table Grid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연락처 정보 문자"/>
    <w:basedOn w:val="a0"/>
    <w:link w:val="a6"/>
    <w:uiPriority w:val="2"/>
    <w:rsid w:val="00FD6C41"/>
    <w:rPr>
      <w:rFonts w:eastAsia="맑은 고딕"/>
      <w:sz w:val="24"/>
    </w:rPr>
  </w:style>
  <w:style w:type="paragraph" w:styleId="a9">
    <w:name w:val="Balloon Text"/>
    <w:basedOn w:val="a"/>
    <w:link w:val="Char1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9"/>
    <w:uiPriority w:val="99"/>
    <w:semiHidden/>
    <w:rPr>
      <w:rFonts w:ascii="Tahoma" w:hAnsi="Tahoma" w:cs="Tahoma"/>
      <w:sz w:val="16"/>
      <w:szCs w:val="16"/>
    </w:rPr>
  </w:style>
  <w:style w:type="character" w:customStyle="1" w:styleId="1Char">
    <w:name w:val="제목 1 Char"/>
    <w:basedOn w:val="a0"/>
    <w:link w:val="1"/>
    <w:uiPriority w:val="9"/>
    <w:rsid w:val="00FD6C41"/>
    <w:rPr>
      <w:rFonts w:asciiTheme="majorHAnsi" w:eastAsia="맑은 고딕" w:hAnsiTheme="majorHAnsi" w:cstheme="majorBidi"/>
      <w:b/>
      <w:sz w:val="26"/>
      <w:szCs w:val="32"/>
    </w:rPr>
  </w:style>
  <w:style w:type="character" w:customStyle="1" w:styleId="2Char">
    <w:name w:val="제목 2 Char"/>
    <w:basedOn w:val="a0"/>
    <w:link w:val="2"/>
    <w:uiPriority w:val="9"/>
    <w:rsid w:val="00FD6C41"/>
    <w:rPr>
      <w:rFonts w:asciiTheme="majorHAnsi" w:eastAsia="맑은 고딕" w:hAnsiTheme="majorHAnsi" w:cstheme="majorBidi"/>
      <w:color w:val="365F91" w:themeColor="accent1" w:themeShade="BF"/>
      <w:sz w:val="24"/>
      <w:szCs w:val="26"/>
    </w:rPr>
  </w:style>
  <w:style w:type="paragraph" w:styleId="aa">
    <w:name w:val="Title"/>
    <w:basedOn w:val="a"/>
    <w:next w:val="a"/>
    <w:link w:val="Char2"/>
    <w:uiPriority w:val="1"/>
    <w:qFormat/>
    <w:rsid w:val="00FD6C41"/>
    <w:pPr>
      <w:contextualSpacing/>
      <w:jc w:val="right"/>
    </w:pPr>
    <w:rPr>
      <w:rFonts w:asciiTheme="majorHAnsi" w:hAnsiTheme="majorHAnsi" w:cstheme="majorBidi"/>
      <w:b/>
      <w:color w:val="984806" w:themeColor="accent6" w:themeShade="80"/>
      <w:kern w:val="28"/>
      <w:sz w:val="32"/>
      <w:szCs w:val="56"/>
    </w:rPr>
  </w:style>
  <w:style w:type="character" w:customStyle="1" w:styleId="Char2">
    <w:name w:val="제목 Char"/>
    <w:basedOn w:val="a0"/>
    <w:link w:val="aa"/>
    <w:uiPriority w:val="1"/>
    <w:rsid w:val="00FD6C41"/>
    <w:rPr>
      <w:rFonts w:asciiTheme="majorHAnsi" w:eastAsia="맑은 고딕" w:hAnsiTheme="majorHAnsi" w:cstheme="majorBidi"/>
      <w:b/>
      <w:color w:val="984806" w:themeColor="accent6" w:themeShade="80"/>
      <w:kern w:val="28"/>
      <w:sz w:val="32"/>
      <w:szCs w:val="56"/>
    </w:rPr>
  </w:style>
  <w:style w:type="character" w:customStyle="1" w:styleId="3Char">
    <w:name w:val="제목 3 Char"/>
    <w:basedOn w:val="a0"/>
    <w:link w:val="3"/>
    <w:uiPriority w:val="9"/>
    <w:semiHidden/>
    <w:rsid w:val="00FD6C41"/>
    <w:rPr>
      <w:rFonts w:asciiTheme="majorHAnsi" w:eastAsia="맑은 고딕" w:hAnsiTheme="majorHAnsi" w:cstheme="majorBidi"/>
    </w:rPr>
  </w:style>
  <w:style w:type="paragraph" w:styleId="ab">
    <w:name w:val="List Paragraph"/>
    <w:basedOn w:val="a"/>
    <w:uiPriority w:val="34"/>
    <w:qFormat/>
    <w:rsid w:val="00DE5574"/>
    <w:pPr>
      <w:ind w:leftChars="400" w:left="800"/>
    </w:pPr>
  </w:style>
  <w:style w:type="paragraph" w:customStyle="1" w:styleId="Default">
    <w:name w:val="Default"/>
    <w:link w:val="DefaultChar"/>
    <w:rsid w:val="008970F7"/>
    <w:pPr>
      <w:widowControl w:val="0"/>
      <w:autoSpaceDE w:val="0"/>
      <w:autoSpaceDN w:val="0"/>
      <w:adjustRightInd w:val="0"/>
      <w:spacing w:line="240" w:lineRule="auto"/>
    </w:pPr>
    <w:rPr>
      <w:rFonts w:ascii="굴림" w:eastAsia="굴림" w:cs="굴림"/>
      <w:color w:val="000000"/>
      <w:sz w:val="24"/>
      <w:szCs w:val="24"/>
    </w:rPr>
  </w:style>
  <w:style w:type="paragraph" w:customStyle="1" w:styleId="ac">
    <w:name w:val="고딕"/>
    <w:basedOn w:val="Default"/>
    <w:link w:val="Char3"/>
    <w:qFormat/>
    <w:rsid w:val="001B075B"/>
    <w:pPr>
      <w:ind w:firstLine="500"/>
    </w:pPr>
  </w:style>
  <w:style w:type="character" w:customStyle="1" w:styleId="DefaultChar">
    <w:name w:val="Default Char"/>
    <w:basedOn w:val="a0"/>
    <w:link w:val="Default"/>
    <w:rsid w:val="001B075B"/>
    <w:rPr>
      <w:rFonts w:ascii="굴림" w:eastAsia="굴림" w:cs="굴림"/>
      <w:color w:val="000000"/>
      <w:sz w:val="24"/>
      <w:szCs w:val="24"/>
    </w:rPr>
  </w:style>
  <w:style w:type="character" w:customStyle="1" w:styleId="Char3">
    <w:name w:val="고딕 Char"/>
    <w:basedOn w:val="DefaultChar"/>
    <w:link w:val="ac"/>
    <w:rsid w:val="001B075B"/>
    <w:rPr>
      <w:rFonts w:ascii="굴림" w:eastAsia="굴림" w:cs="굴림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k\AppData\Roaming\Microsoft\Templates\&#49884;&#44036;&#49692;%20&#51060;&#47141;&#4943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시간순 이력서</Template>
  <TotalTime>1571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김인영</dc:creator>
  <cp:keywords/>
  <cp:lastModifiedBy>김 인영</cp:lastModifiedBy>
  <cp:revision>82</cp:revision>
  <cp:lastPrinted>2022-09-21T00:31:00Z</cp:lastPrinted>
  <dcterms:created xsi:type="dcterms:W3CDTF">2022-09-21T00:24:00Z</dcterms:created>
  <dcterms:modified xsi:type="dcterms:W3CDTF">2022-09-26T10:47:00Z</dcterms:modified>
  <cp:version/>
</cp:coreProperties>
</file>